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440" w:rsidRDefault="0000000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ZP-WIK.271.39.2022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Gołdap, dn. 15.12.2022 r.</w:t>
      </w:r>
    </w:p>
    <w:p w:rsidR="00455440" w:rsidRDefault="0045544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55440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:rsidR="00455440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:rsidR="00455440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:rsidR="00455440" w:rsidRDefault="00455440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440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Gmina Gołdap w oparciu o art. 222 ust. 4 ustawy z dnia 11 września 2019 r. 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 U. z 2022 r., poz. 1710 ze zm.), informuje, że na sfinansowanie zamówienia dotyczącego </w:t>
      </w:r>
      <w:r>
        <w:rPr>
          <w:rFonts w:ascii="Times New Roman" w:hAnsi="Times New Roman" w:cs="Times New Roman"/>
          <w:b/>
          <w:bCs/>
          <w:sz w:val="24"/>
          <w:szCs w:val="24"/>
        </w:rPr>
        <w:t>utrzymania i konserwacji terenów zieleni miejskiej i parkowej na terenie miasta Gołdap,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zamierza przeznaczyć kwotę w łącznej wysokości </w:t>
      </w:r>
      <w:r>
        <w:rPr>
          <w:rFonts w:ascii="Times New Roman" w:hAnsi="Times New Roman" w:cs="Times New Roman"/>
          <w:b/>
          <w:bCs/>
          <w:sz w:val="24"/>
          <w:szCs w:val="24"/>
        </w:rPr>
        <w:t>315 000,00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>, w tym:</w:t>
      </w:r>
    </w:p>
    <w:p w:rsidR="00455440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część 1 - </w:t>
      </w:r>
      <w:r>
        <w:rPr>
          <w:rFonts w:ascii="Times New Roman" w:eastAsia="SimSun, 宋体" w:hAnsi="Times New Roman" w:cs="Times New Roman"/>
          <w:color w:val="000000"/>
          <w:sz w:val="24"/>
          <w:szCs w:val="24"/>
        </w:rPr>
        <w:t>utrzymanie i konserwacja terenów zieleni miejskiej i parkowej na terenie miasta Gołdap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rejon I-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220 000,00 zł brutto,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455440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część 2 - </w:t>
      </w:r>
      <w:r>
        <w:rPr>
          <w:rFonts w:ascii="Times New Roman" w:eastAsia="SimSun, 宋体" w:hAnsi="Times New Roman" w:cs="Times New Roman"/>
          <w:color w:val="000000"/>
          <w:sz w:val="24"/>
          <w:szCs w:val="24"/>
        </w:rPr>
        <w:t xml:space="preserve">utrzymanie i konserwacja terenów zieleni miejskiej i parkowej na terenie miasta Gołdap – rejon II- </w:t>
      </w:r>
      <w:r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</w:rPr>
        <w:t>95 000,00 zł brutto.</w:t>
      </w:r>
      <w:r>
        <w:rPr>
          <w:rFonts w:ascii="Times New Roman" w:eastAsia="SimSun, 宋体" w:hAnsi="Times New Roman" w:cs="Times New Roman"/>
          <w:color w:val="000000"/>
          <w:sz w:val="24"/>
          <w:szCs w:val="24"/>
        </w:rPr>
        <w:t xml:space="preserve">  </w:t>
      </w:r>
    </w:p>
    <w:p w:rsidR="00455440" w:rsidRDefault="00455440">
      <w:pPr>
        <w:pStyle w:val="Standard"/>
        <w:spacing w:after="0"/>
        <w:jc w:val="both"/>
      </w:pPr>
    </w:p>
    <w:p w:rsidR="00455440" w:rsidRDefault="00455440">
      <w:pPr>
        <w:pStyle w:val="Standard"/>
        <w:spacing w:after="0"/>
        <w:jc w:val="both"/>
      </w:pPr>
    </w:p>
    <w:p w:rsidR="00455440" w:rsidRDefault="00455440">
      <w:pPr>
        <w:pStyle w:val="Standard"/>
        <w:spacing w:after="0" w:line="240" w:lineRule="auto"/>
        <w:jc w:val="both"/>
      </w:pPr>
    </w:p>
    <w:p w:rsidR="00455440" w:rsidRDefault="00455440">
      <w:pPr>
        <w:pStyle w:val="Standard"/>
        <w:spacing w:line="240" w:lineRule="auto"/>
      </w:pPr>
    </w:p>
    <w:p w:rsidR="00455440" w:rsidRDefault="00455440">
      <w:pPr>
        <w:pStyle w:val="Standard"/>
        <w:spacing w:after="0"/>
        <w:jc w:val="both"/>
      </w:pPr>
    </w:p>
    <w:p w:rsidR="00455440" w:rsidRDefault="00455440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455440" w:rsidRDefault="00455440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455440" w:rsidRDefault="00455440">
      <w:pPr>
        <w:pStyle w:val="Standard"/>
        <w:jc w:val="center"/>
      </w:pPr>
    </w:p>
    <w:sectPr w:rsidR="0045544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4DFB" w:rsidRDefault="00434DFB">
      <w:pPr>
        <w:spacing w:after="0" w:line="240" w:lineRule="auto"/>
      </w:pPr>
      <w:r>
        <w:separator/>
      </w:r>
    </w:p>
  </w:endnote>
  <w:endnote w:type="continuationSeparator" w:id="0">
    <w:p w:rsidR="00434DFB" w:rsidRDefault="0043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4DFB" w:rsidRDefault="00434D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4DFB" w:rsidRDefault="00434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085B"/>
    <w:multiLevelType w:val="multilevel"/>
    <w:tmpl w:val="8BE8AF5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6149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5440"/>
    <w:rsid w:val="00434DFB"/>
    <w:rsid w:val="00455440"/>
    <w:rsid w:val="00F2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3B295-739A-470C-8416-323699A3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WW-Tekstpodstawowywcity3">
    <w:name w:val="WW-Tekst podstawowy wci?ty 3"/>
    <w:basedOn w:val="Standard"/>
    <w:pPr>
      <w:widowControl w:val="0"/>
      <w:spacing w:line="360" w:lineRule="auto"/>
      <w:ind w:left="360"/>
    </w:pPr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2</cp:revision>
  <cp:lastPrinted>2022-12-09T10:19:00Z</cp:lastPrinted>
  <dcterms:created xsi:type="dcterms:W3CDTF">2022-12-15T07:31:00Z</dcterms:created>
  <dcterms:modified xsi:type="dcterms:W3CDTF">2022-12-15T07:31:00Z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