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920C5" w14:textId="77777777" w:rsidR="002F468F" w:rsidRDefault="00A956EE">
      <w:pPr>
        <w:pStyle w:val="Standard"/>
        <w:jc w:val="right"/>
      </w:pPr>
      <w:r>
        <w:rPr>
          <w:b/>
          <w:bCs/>
        </w:rPr>
        <w:t>Załącznik nr 12 do SWZ</w:t>
      </w:r>
    </w:p>
    <w:p w14:paraId="456AFCEF" w14:textId="77777777" w:rsidR="002F468F" w:rsidRDefault="002F468F">
      <w:pPr>
        <w:pStyle w:val="Nagwek6"/>
        <w:jc w:val="center"/>
        <w:rPr>
          <w:rFonts w:eastAsia="Times New Roman" w:cs="Times New Roman"/>
          <w:lang w:bidi="ar-SA"/>
        </w:rPr>
      </w:pPr>
    </w:p>
    <w:p w14:paraId="34762EB9" w14:textId="77777777" w:rsidR="002F468F" w:rsidRDefault="00A956EE">
      <w:pPr>
        <w:pStyle w:val="Standard"/>
        <w:tabs>
          <w:tab w:val="left" w:pos="0"/>
          <w:tab w:val="left" w:pos="360"/>
        </w:tabs>
        <w:spacing w:line="100" w:lineRule="atLeast"/>
        <w:jc w:val="center"/>
        <w:rPr>
          <w:rFonts w:eastAsia="Times New Roman" w:cs="Times New Roman"/>
          <w:b/>
          <w:bCs/>
          <w:shd w:val="clear" w:color="auto" w:fill="FFFFFF"/>
          <w:lang w:bidi="ar-SA"/>
        </w:rPr>
      </w:pPr>
      <w:r>
        <w:rPr>
          <w:rFonts w:eastAsia="Times New Roman" w:cs="Times New Roman"/>
          <w:b/>
          <w:bCs/>
          <w:shd w:val="clear" w:color="auto" w:fill="FFFFFF"/>
          <w:lang w:bidi="ar-SA"/>
        </w:rPr>
        <w:t>Wykaz narzędzi, wyposażenia zakładu lub urządzeń technicznych</w:t>
      </w:r>
    </w:p>
    <w:p w14:paraId="34EB3724" w14:textId="77777777" w:rsidR="002F468F" w:rsidRDefault="00A956EE">
      <w:pPr>
        <w:pStyle w:val="Standard"/>
        <w:tabs>
          <w:tab w:val="left" w:pos="0"/>
          <w:tab w:val="left" w:pos="360"/>
        </w:tabs>
        <w:spacing w:line="100" w:lineRule="atLeast"/>
        <w:jc w:val="center"/>
        <w:rPr>
          <w:rFonts w:eastAsia="Times New Roman" w:cs="Times New Roman"/>
          <w:b/>
          <w:bCs/>
          <w:shd w:val="clear" w:color="auto" w:fill="FFFFFF"/>
          <w:lang w:bidi="ar-SA"/>
        </w:rPr>
      </w:pPr>
      <w:r>
        <w:rPr>
          <w:rFonts w:eastAsia="Times New Roman" w:cs="Times New Roman"/>
          <w:b/>
          <w:bCs/>
          <w:shd w:val="clear" w:color="auto" w:fill="FFFFFF"/>
          <w:lang w:bidi="ar-SA"/>
        </w:rPr>
        <w:t>dostępnych wykonawcy w celu wykonywania zamówienia publicznego</w:t>
      </w:r>
    </w:p>
    <w:p w14:paraId="3EAF21F1" w14:textId="77777777" w:rsidR="002F468F" w:rsidRDefault="00A956EE">
      <w:pPr>
        <w:pStyle w:val="Standard"/>
        <w:tabs>
          <w:tab w:val="left" w:pos="0"/>
          <w:tab w:val="left" w:pos="360"/>
        </w:tabs>
        <w:spacing w:line="100" w:lineRule="atLeast"/>
        <w:jc w:val="center"/>
        <w:rPr>
          <w:rFonts w:eastAsia="Times New Roman" w:cs="Times New Roman"/>
          <w:b/>
          <w:bCs/>
          <w:shd w:val="clear" w:color="auto" w:fill="FFFFFF"/>
          <w:lang w:bidi="ar-SA"/>
        </w:rPr>
      </w:pPr>
      <w:r>
        <w:rPr>
          <w:rFonts w:eastAsia="Times New Roman" w:cs="Times New Roman"/>
          <w:b/>
          <w:bCs/>
          <w:shd w:val="clear" w:color="auto" w:fill="FFFFFF"/>
          <w:lang w:bidi="ar-SA"/>
        </w:rPr>
        <w:t>wraz z informacja o podstawie do dysponowania tymi zasobami</w:t>
      </w:r>
    </w:p>
    <w:p w14:paraId="5FB5E76D" w14:textId="77777777" w:rsidR="002F468F" w:rsidRDefault="002F468F">
      <w:pPr>
        <w:pStyle w:val="Standard"/>
        <w:tabs>
          <w:tab w:val="center" w:pos="4896"/>
          <w:tab w:val="right" w:pos="9432"/>
        </w:tabs>
        <w:jc w:val="center"/>
        <w:rPr>
          <w:rFonts w:eastAsia="Times New Roman" w:cs="Times New Roman"/>
          <w:b/>
          <w:shd w:val="clear" w:color="auto" w:fill="FFFFFF"/>
          <w:lang w:bidi="ar-SA"/>
        </w:rPr>
      </w:pPr>
    </w:p>
    <w:p w14:paraId="607C285F" w14:textId="77777777" w:rsidR="002F468F" w:rsidRDefault="002F468F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  <w:lang w:bidi="ar-SA"/>
        </w:rPr>
      </w:pPr>
    </w:p>
    <w:p w14:paraId="1625B44F" w14:textId="77777777" w:rsidR="002F468F" w:rsidRDefault="00A956EE">
      <w:pPr>
        <w:pStyle w:val="Standard"/>
        <w:tabs>
          <w:tab w:val="center" w:pos="4896"/>
          <w:tab w:val="right" w:pos="9432"/>
        </w:tabs>
        <w:spacing w:line="360" w:lineRule="auto"/>
        <w:rPr>
          <w:rFonts w:eastAsia="Times New Roman" w:cs="Times New Roman"/>
          <w:shd w:val="clear" w:color="auto" w:fill="FFFFFF"/>
          <w:lang w:bidi="ar-SA"/>
        </w:rPr>
      </w:pPr>
      <w:r>
        <w:rPr>
          <w:rFonts w:eastAsia="Times New Roman" w:cs="Times New Roman"/>
          <w:shd w:val="clear" w:color="auto" w:fill="FFFFFF"/>
          <w:lang w:bidi="ar-SA"/>
        </w:rPr>
        <w:t xml:space="preserve">Nazwa wykonawcy </w:t>
      </w:r>
      <w:r>
        <w:rPr>
          <w:rFonts w:eastAsia="Times New Roman" w:cs="Times New Roman"/>
          <w:shd w:val="clear" w:color="auto" w:fill="FFFFFF"/>
          <w:lang w:bidi="ar-SA"/>
        </w:rPr>
        <w:t>....................................................................................................................</w:t>
      </w:r>
    </w:p>
    <w:p w14:paraId="3F82EE7A" w14:textId="77777777" w:rsidR="002F468F" w:rsidRDefault="00A956EE">
      <w:pPr>
        <w:pStyle w:val="Standard"/>
        <w:tabs>
          <w:tab w:val="center" w:pos="4896"/>
          <w:tab w:val="right" w:pos="9432"/>
        </w:tabs>
        <w:spacing w:line="360" w:lineRule="auto"/>
        <w:rPr>
          <w:rFonts w:eastAsia="Times New Roman" w:cs="Times New Roman"/>
          <w:shd w:val="clear" w:color="auto" w:fill="FFFFFF"/>
          <w:lang w:bidi="ar-SA"/>
        </w:rPr>
      </w:pPr>
      <w:r>
        <w:rPr>
          <w:rFonts w:eastAsia="Times New Roman" w:cs="Times New Roman"/>
          <w:shd w:val="clear" w:color="auto" w:fill="FFFFFF"/>
          <w:lang w:bidi="ar-SA"/>
        </w:rPr>
        <w:t>Adres wykonawcy....................................................................................................................</w:t>
      </w:r>
    </w:p>
    <w:p w14:paraId="1D038581" w14:textId="77777777" w:rsidR="002F468F" w:rsidRDefault="00A956EE">
      <w:pPr>
        <w:pStyle w:val="Standard"/>
        <w:tabs>
          <w:tab w:val="center" w:pos="4896"/>
          <w:tab w:val="right" w:pos="9432"/>
        </w:tabs>
        <w:spacing w:line="360" w:lineRule="auto"/>
        <w:rPr>
          <w:rFonts w:eastAsia="Times New Roman" w:cs="Times New Roman"/>
          <w:shd w:val="clear" w:color="auto" w:fill="FFFFFF"/>
          <w:lang w:bidi="ar-SA"/>
        </w:rPr>
      </w:pPr>
      <w:r>
        <w:rPr>
          <w:rFonts w:eastAsia="Times New Roman" w:cs="Times New Roman"/>
          <w:shd w:val="clear" w:color="auto" w:fill="FFFFFF"/>
          <w:lang w:bidi="ar-SA"/>
        </w:rPr>
        <w:t>Nr tel.</w:t>
      </w:r>
      <w:r>
        <w:rPr>
          <w:rFonts w:eastAsia="Times New Roman" w:cs="Times New Roman"/>
          <w:shd w:val="clear" w:color="auto" w:fill="FFFFFF"/>
          <w:lang w:bidi="ar-SA"/>
        </w:rPr>
        <w:t xml:space="preserve"> ........................................, nr fax. ...........................................</w:t>
      </w:r>
    </w:p>
    <w:p w14:paraId="2B256EC5" w14:textId="77777777" w:rsidR="002F468F" w:rsidRDefault="00A956EE">
      <w:pPr>
        <w:pStyle w:val="Standard"/>
        <w:tabs>
          <w:tab w:val="left" w:pos="720"/>
          <w:tab w:val="center" w:pos="10656"/>
          <w:tab w:val="right" w:pos="15192"/>
        </w:tabs>
        <w:jc w:val="both"/>
      </w:pPr>
      <w:r>
        <w:rPr>
          <w:rFonts w:eastAsia="Tahoma" w:cs="Tahoma"/>
        </w:rPr>
        <w:t xml:space="preserve">Ubiegając się o udzielenie zamówienia publicznego, którego przedmiotem jest </w:t>
      </w:r>
      <w:bookmarkStart w:id="0" w:name="_Hlk72223899"/>
      <w:r>
        <w:rPr>
          <w:b/>
          <w:bCs/>
        </w:rPr>
        <w:t>konserwacja urządzeń oświetlenia drogowego o parkowego na terenie gminy Gołdap</w:t>
      </w:r>
      <w:bookmarkEnd w:id="0"/>
      <w:r>
        <w:rPr>
          <w:b/>
          <w:bCs/>
        </w:rPr>
        <w:t xml:space="preserve">, </w:t>
      </w:r>
      <w:r>
        <w:rPr>
          <w:rFonts w:eastAsia="Times New Roman" w:cs="Times New Roman"/>
          <w:lang w:bidi="ar-SA"/>
        </w:rPr>
        <w:t xml:space="preserve">w </w:t>
      </w:r>
      <w:r>
        <w:rPr>
          <w:rFonts w:eastAsia="Times New Roman" w:cs="Times New Roman"/>
          <w:lang w:bidi="ar-SA"/>
        </w:rPr>
        <w:t xml:space="preserve">celu wykazania spełnienia warunków udziału w postępowaniu, przedstawiam/y wykaz narzędzi, wyposażenia zakładu </w:t>
      </w:r>
      <w:r>
        <w:rPr>
          <w:rFonts w:eastAsia="Times New Roman" w:cs="Times New Roman"/>
          <w:shd w:val="clear" w:color="auto" w:fill="FFFFFF"/>
          <w:lang w:bidi="ar-SA"/>
        </w:rPr>
        <w:t>dostępnych wykonawcy w celu wykonywania zamówienia publicznego wraz z informacją     o podstawie do dysponowania tymi zasobami:</w:t>
      </w:r>
    </w:p>
    <w:p w14:paraId="56174B4A" w14:textId="77777777" w:rsidR="002F468F" w:rsidRDefault="002F468F">
      <w:pPr>
        <w:pStyle w:val="Standard"/>
        <w:tabs>
          <w:tab w:val="left" w:pos="2010"/>
        </w:tabs>
        <w:autoSpaceDE w:val="0"/>
        <w:jc w:val="both"/>
        <w:rPr>
          <w:rFonts w:eastAsia="Times New Roman" w:cs="Times New Roman"/>
          <w:lang w:bidi="ar-SA"/>
        </w:rPr>
      </w:pPr>
    </w:p>
    <w:tbl>
      <w:tblPr>
        <w:tblW w:w="88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"/>
        <w:gridCol w:w="3934"/>
        <w:gridCol w:w="4395"/>
      </w:tblGrid>
      <w:tr w:rsidR="002F468F" w14:paraId="7A711D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039E9" w14:textId="77777777" w:rsidR="002F468F" w:rsidRDefault="00A956EE">
            <w:pPr>
              <w:pStyle w:val="Standard"/>
              <w:tabs>
                <w:tab w:val="left" w:pos="1914"/>
                <w:tab w:val="left" w:pos="2274"/>
              </w:tabs>
              <w:snapToGrid w:val="0"/>
              <w:ind w:right="110"/>
              <w:jc w:val="center"/>
              <w:rPr>
                <w:rFonts w:eastAsia="Times New Roman" w:cs="Times New Roman"/>
                <w:b/>
                <w:bCs/>
                <w:lang w:eastAsia="ar-SA" w:bidi="ar-SA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lang w:eastAsia="ar-SA" w:bidi="ar-SA"/>
              </w:rPr>
              <w:t>Lp</w:t>
            </w:r>
            <w:proofErr w:type="spellEnd"/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AA8C4A" w14:textId="77777777" w:rsidR="002F468F" w:rsidRDefault="00A956EE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>
              <w:rPr>
                <w:rFonts w:eastAsia="Times New Roman" w:cs="Times New Roman"/>
                <w:b/>
                <w:bCs/>
                <w:lang w:bidi="ar-SA"/>
              </w:rPr>
              <w:t xml:space="preserve">Typ </w:t>
            </w:r>
            <w:r>
              <w:rPr>
                <w:rFonts w:eastAsia="Times New Roman" w:cs="Times New Roman"/>
                <w:b/>
                <w:bCs/>
                <w:lang w:bidi="ar-SA"/>
              </w:rPr>
              <w:t>pojazdu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4DB42" w14:textId="77777777" w:rsidR="002F468F" w:rsidRDefault="00A956EE">
            <w:pPr>
              <w:pStyle w:val="Standard"/>
              <w:snapToGrid w:val="0"/>
              <w:ind w:left="5" w:right="245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eastAsia="ar-SA" w:bidi="ar-SA"/>
              </w:rPr>
              <w:t xml:space="preserve">Informacje o podstawie </w:t>
            </w:r>
          </w:p>
          <w:p w14:paraId="6EEC4DCA" w14:textId="77777777" w:rsidR="002F468F" w:rsidRDefault="00A956EE">
            <w:pPr>
              <w:pStyle w:val="Standard"/>
              <w:snapToGrid w:val="0"/>
              <w:ind w:left="5" w:right="245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eastAsia="ar-SA" w:bidi="ar-SA"/>
              </w:rPr>
              <w:t>do dysponowania zasobem</w:t>
            </w:r>
          </w:p>
        </w:tc>
      </w:tr>
      <w:tr w:rsidR="002F468F" w14:paraId="5F59DBD3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958AA0" w14:textId="77777777" w:rsidR="002F468F" w:rsidRDefault="002F468F">
            <w:pPr>
              <w:pStyle w:val="Standard"/>
              <w:snapToGrid w:val="0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3F643" w14:textId="77777777" w:rsidR="002F468F" w:rsidRDefault="002F468F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  <w:p w14:paraId="213B55E3" w14:textId="77777777" w:rsidR="002F468F" w:rsidRDefault="002F468F">
            <w:pPr>
              <w:pStyle w:val="Standard"/>
              <w:rPr>
                <w:rFonts w:cs="Tahoma"/>
              </w:rPr>
            </w:pPr>
          </w:p>
          <w:p w14:paraId="7C5AAE5E" w14:textId="77777777" w:rsidR="002F468F" w:rsidRDefault="002F468F">
            <w:pPr>
              <w:pStyle w:val="Standard"/>
              <w:rPr>
                <w:rFonts w:cs="Tahom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E0423C" w14:textId="77777777" w:rsidR="002F468F" w:rsidRDefault="002F468F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</w:tr>
      <w:tr w:rsidR="002F468F" w14:paraId="6F5373F4" w14:textId="77777777">
        <w:tblPrEx>
          <w:tblCellMar>
            <w:top w:w="0" w:type="dxa"/>
            <w:bottom w:w="0" w:type="dxa"/>
          </w:tblCellMar>
        </w:tblPrEx>
        <w:trPr>
          <w:trHeight w:val="752"/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31A4D" w14:textId="77777777" w:rsidR="002F468F" w:rsidRDefault="002F468F">
            <w:pPr>
              <w:pStyle w:val="Standard"/>
              <w:snapToGrid w:val="0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4BDFC" w14:textId="77777777" w:rsidR="002F468F" w:rsidRDefault="002F468F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9475D" w14:textId="77777777" w:rsidR="002F468F" w:rsidRDefault="002F468F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</w:tr>
      <w:tr w:rsidR="002F468F" w14:paraId="1AFDEC18" w14:textId="77777777">
        <w:tblPrEx>
          <w:tblCellMar>
            <w:top w:w="0" w:type="dxa"/>
            <w:bottom w:w="0" w:type="dxa"/>
          </w:tblCellMar>
        </w:tblPrEx>
        <w:trPr>
          <w:trHeight w:val="752"/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4482E" w14:textId="77777777" w:rsidR="002F468F" w:rsidRDefault="002F468F">
            <w:pPr>
              <w:pStyle w:val="Standard"/>
              <w:snapToGrid w:val="0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A20652" w14:textId="77777777" w:rsidR="002F468F" w:rsidRDefault="002F468F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D94A23" w14:textId="77777777" w:rsidR="002F468F" w:rsidRDefault="002F468F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</w:tr>
      <w:tr w:rsidR="002F468F" w14:paraId="42FAA069" w14:textId="77777777">
        <w:tblPrEx>
          <w:tblCellMar>
            <w:top w:w="0" w:type="dxa"/>
            <w:bottom w:w="0" w:type="dxa"/>
          </w:tblCellMar>
        </w:tblPrEx>
        <w:trPr>
          <w:trHeight w:val="752"/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572438" w14:textId="77777777" w:rsidR="002F468F" w:rsidRDefault="002F468F">
            <w:pPr>
              <w:pStyle w:val="Standard"/>
              <w:snapToGrid w:val="0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54778" w14:textId="77777777" w:rsidR="002F468F" w:rsidRDefault="002F468F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63993D" w14:textId="77777777" w:rsidR="002F468F" w:rsidRDefault="002F468F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</w:tr>
      <w:tr w:rsidR="002F468F" w14:paraId="291A8928" w14:textId="77777777">
        <w:tblPrEx>
          <w:tblCellMar>
            <w:top w:w="0" w:type="dxa"/>
            <w:bottom w:w="0" w:type="dxa"/>
          </w:tblCellMar>
        </w:tblPrEx>
        <w:trPr>
          <w:trHeight w:val="752"/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8C1AD" w14:textId="77777777" w:rsidR="002F468F" w:rsidRDefault="002F468F">
            <w:pPr>
              <w:pStyle w:val="Standard"/>
              <w:snapToGrid w:val="0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AC20C" w14:textId="77777777" w:rsidR="002F468F" w:rsidRDefault="002F468F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D302AD" w14:textId="77777777" w:rsidR="002F468F" w:rsidRDefault="002F468F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</w:tr>
    </w:tbl>
    <w:p w14:paraId="7A0C82FE" w14:textId="77777777" w:rsidR="002F468F" w:rsidRDefault="002F468F">
      <w:pPr>
        <w:pStyle w:val="Standard"/>
      </w:pPr>
    </w:p>
    <w:p w14:paraId="4D0A44B5" w14:textId="77777777" w:rsidR="002F468F" w:rsidRDefault="002F468F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  <w:lang w:bidi="ar-SA"/>
        </w:rPr>
      </w:pPr>
    </w:p>
    <w:p w14:paraId="1DFAA61A" w14:textId="77777777" w:rsidR="002F468F" w:rsidRDefault="00A956EE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  <w:lang w:bidi="ar-SA"/>
        </w:rPr>
      </w:pPr>
      <w:r>
        <w:rPr>
          <w:rFonts w:eastAsia="Times New Roman" w:cs="Times New Roman"/>
          <w:shd w:val="clear" w:color="auto" w:fill="FFFFFF"/>
          <w:lang w:bidi="ar-SA"/>
        </w:rPr>
        <w:tab/>
        <w:t xml:space="preserve">                                              </w:t>
      </w:r>
      <w:r>
        <w:rPr>
          <w:rFonts w:eastAsia="Times New Roman" w:cs="Times New Roman"/>
          <w:shd w:val="clear" w:color="auto" w:fill="FFFFFF"/>
          <w:lang w:bidi="ar-SA"/>
        </w:rPr>
        <w:t>............................................................................</w:t>
      </w:r>
    </w:p>
    <w:p w14:paraId="33C2FED3" w14:textId="77777777" w:rsidR="002F468F" w:rsidRDefault="00A956EE">
      <w:pPr>
        <w:pStyle w:val="Standard"/>
        <w:tabs>
          <w:tab w:val="center" w:pos="4896"/>
          <w:tab w:val="right" w:pos="9432"/>
        </w:tabs>
        <w:jc w:val="right"/>
        <w:rPr>
          <w:rFonts w:eastAsia="Times New Roman" w:cs="Times New Roman"/>
          <w:shd w:val="clear" w:color="auto" w:fill="FFFFFF"/>
          <w:lang w:bidi="ar-SA"/>
        </w:rPr>
      </w:pPr>
      <w:r>
        <w:rPr>
          <w:rFonts w:eastAsia="Times New Roman" w:cs="Times New Roman"/>
          <w:shd w:val="clear" w:color="auto" w:fill="FFFFFF"/>
          <w:lang w:bidi="ar-SA"/>
        </w:rPr>
        <w:tab/>
        <w:t>/podpis i pieczęć uprawnionego przedstawiciela Wykonawcy/</w:t>
      </w:r>
    </w:p>
    <w:p w14:paraId="5AB6B426" w14:textId="77777777" w:rsidR="002F468F" w:rsidRDefault="002F468F">
      <w:pPr>
        <w:pStyle w:val="Standard"/>
        <w:tabs>
          <w:tab w:val="center" w:pos="4896"/>
          <w:tab w:val="right" w:pos="9432"/>
        </w:tabs>
        <w:jc w:val="right"/>
        <w:rPr>
          <w:rFonts w:eastAsia="Times New Roman" w:cs="Times New Roman"/>
          <w:shd w:val="clear" w:color="auto" w:fill="FFFFFF"/>
          <w:lang w:bidi="ar-SA"/>
        </w:rPr>
      </w:pPr>
    </w:p>
    <w:p w14:paraId="2E2A0B4B" w14:textId="77777777" w:rsidR="002F468F" w:rsidRDefault="002F468F">
      <w:pPr>
        <w:pStyle w:val="Standard"/>
        <w:tabs>
          <w:tab w:val="center" w:pos="4896"/>
          <w:tab w:val="right" w:pos="9432"/>
        </w:tabs>
        <w:jc w:val="right"/>
        <w:rPr>
          <w:rFonts w:eastAsia="Times New Roman" w:cs="Times New Roman"/>
          <w:shd w:val="clear" w:color="auto" w:fill="FFFFFF"/>
          <w:lang w:bidi="ar-SA"/>
        </w:rPr>
      </w:pPr>
    </w:p>
    <w:p w14:paraId="1E000EE5" w14:textId="77777777" w:rsidR="002F468F" w:rsidRDefault="00A956EE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  <w:lang w:bidi="ar-SA"/>
        </w:rPr>
      </w:pPr>
      <w:r>
        <w:rPr>
          <w:rFonts w:eastAsia="Times New Roman" w:cs="Times New Roman"/>
          <w:shd w:val="clear" w:color="auto" w:fill="FFFFFF"/>
          <w:lang w:bidi="ar-SA"/>
        </w:rPr>
        <w:t>...................................., dnia ............................</w:t>
      </w:r>
    </w:p>
    <w:p w14:paraId="03482815" w14:textId="77777777" w:rsidR="002F468F" w:rsidRDefault="002F468F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  <w:lang w:bidi="ar-SA"/>
        </w:rPr>
      </w:pPr>
    </w:p>
    <w:p w14:paraId="02366CA6" w14:textId="77777777" w:rsidR="002F468F" w:rsidRDefault="002F468F">
      <w:pPr>
        <w:pStyle w:val="Standard"/>
        <w:tabs>
          <w:tab w:val="left" w:pos="2010"/>
        </w:tabs>
        <w:autoSpaceDE w:val="0"/>
        <w:jc w:val="both"/>
      </w:pPr>
    </w:p>
    <w:sectPr w:rsidR="002F468F">
      <w:headerReference w:type="default" r:id="rId7"/>
      <w:pgSz w:w="11906" w:h="16838"/>
      <w:pgMar w:top="760" w:right="1134" w:bottom="850" w:left="1134" w:header="42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01D4C" w14:textId="77777777" w:rsidR="00A956EE" w:rsidRDefault="00A956EE">
      <w:r>
        <w:separator/>
      </w:r>
    </w:p>
  </w:endnote>
  <w:endnote w:type="continuationSeparator" w:id="0">
    <w:p w14:paraId="26982311" w14:textId="77777777" w:rsidR="00A956EE" w:rsidRDefault="00A9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StarSymbol">
    <w:charset w:val="00"/>
    <w:family w:val="auto"/>
    <w:pitch w:val="default"/>
  </w:font>
  <w:font w:name="OpenSymbol, 'Arial Unicode MS'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, 'Courier New'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08821" w14:textId="77777777" w:rsidR="00A956EE" w:rsidRDefault="00A956EE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6467718C" w14:textId="77777777" w:rsidR="00A956EE" w:rsidRDefault="00A95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C8EF" w14:textId="77777777" w:rsidR="00EC2A41" w:rsidRDefault="00A956EE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71EC"/>
    <w:multiLevelType w:val="multilevel"/>
    <w:tmpl w:val="852C627A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7D51A91"/>
    <w:multiLevelType w:val="multilevel"/>
    <w:tmpl w:val="AE94FE54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" w15:restartNumberingAfterBreak="0">
    <w:nsid w:val="0908337A"/>
    <w:multiLevelType w:val="multilevel"/>
    <w:tmpl w:val="22C64B1A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3" w15:restartNumberingAfterBreak="0">
    <w:nsid w:val="09675D0F"/>
    <w:multiLevelType w:val="multilevel"/>
    <w:tmpl w:val="B5B45ABA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4" w15:restartNumberingAfterBreak="0">
    <w:nsid w:val="0D676C8A"/>
    <w:multiLevelType w:val="multilevel"/>
    <w:tmpl w:val="603432DC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32770E2"/>
    <w:multiLevelType w:val="multilevel"/>
    <w:tmpl w:val="9688608C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6AF6A1E"/>
    <w:multiLevelType w:val="multilevel"/>
    <w:tmpl w:val="A748F5C6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9A6373E"/>
    <w:multiLevelType w:val="multilevel"/>
    <w:tmpl w:val="29AAB98C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8" w15:restartNumberingAfterBreak="0">
    <w:nsid w:val="1DC11ABF"/>
    <w:multiLevelType w:val="multilevel"/>
    <w:tmpl w:val="9008EAEC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DDC2943"/>
    <w:multiLevelType w:val="multilevel"/>
    <w:tmpl w:val="48C03F4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0DB3C94"/>
    <w:multiLevelType w:val="multilevel"/>
    <w:tmpl w:val="83F4CCDA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42138D4"/>
    <w:multiLevelType w:val="multilevel"/>
    <w:tmpl w:val="9E2C952E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973537E"/>
    <w:multiLevelType w:val="multilevel"/>
    <w:tmpl w:val="7BF6042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A0D6041"/>
    <w:multiLevelType w:val="multilevel"/>
    <w:tmpl w:val="D7ECF824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10F5B5D"/>
    <w:multiLevelType w:val="multilevel"/>
    <w:tmpl w:val="818A269A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33FB73C0"/>
    <w:multiLevelType w:val="multilevel"/>
    <w:tmpl w:val="B756E0EA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6" w15:restartNumberingAfterBreak="0">
    <w:nsid w:val="369B2411"/>
    <w:multiLevelType w:val="multilevel"/>
    <w:tmpl w:val="B54CCED0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17" w15:restartNumberingAfterBreak="0">
    <w:nsid w:val="3AD37B52"/>
    <w:multiLevelType w:val="multilevel"/>
    <w:tmpl w:val="7DB27592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 w15:restartNumberingAfterBreak="0">
    <w:nsid w:val="3B2E238A"/>
    <w:multiLevelType w:val="multilevel"/>
    <w:tmpl w:val="4D6C815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C8C57A5"/>
    <w:multiLevelType w:val="multilevel"/>
    <w:tmpl w:val="4E8A87C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0" w15:restartNumberingAfterBreak="0">
    <w:nsid w:val="50150E1F"/>
    <w:multiLevelType w:val="multilevel"/>
    <w:tmpl w:val="B68A4BD6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21" w15:restartNumberingAfterBreak="0">
    <w:nsid w:val="543425C9"/>
    <w:multiLevelType w:val="multilevel"/>
    <w:tmpl w:val="B2BA352E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7191DF2"/>
    <w:multiLevelType w:val="multilevel"/>
    <w:tmpl w:val="0BD8D22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B027629"/>
    <w:multiLevelType w:val="multilevel"/>
    <w:tmpl w:val="AF6AE0A0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6B7710D9"/>
    <w:multiLevelType w:val="multilevel"/>
    <w:tmpl w:val="0E8EDECC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5" w15:restartNumberingAfterBreak="0">
    <w:nsid w:val="6C400F72"/>
    <w:multiLevelType w:val="multilevel"/>
    <w:tmpl w:val="6D12C95A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E532473"/>
    <w:multiLevelType w:val="multilevel"/>
    <w:tmpl w:val="023E83D6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76197ED3"/>
    <w:multiLevelType w:val="multilevel"/>
    <w:tmpl w:val="4EF8F83A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28" w15:restartNumberingAfterBreak="0">
    <w:nsid w:val="76CC41D6"/>
    <w:multiLevelType w:val="multilevel"/>
    <w:tmpl w:val="BD84137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 w15:restartNumberingAfterBreak="0">
    <w:nsid w:val="77D20267"/>
    <w:multiLevelType w:val="multilevel"/>
    <w:tmpl w:val="98C428B6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23"/>
  </w:num>
  <w:num w:numId="2">
    <w:abstractNumId w:val="0"/>
  </w:num>
  <w:num w:numId="3">
    <w:abstractNumId w:val="16"/>
  </w:num>
  <w:num w:numId="4">
    <w:abstractNumId w:val="21"/>
  </w:num>
  <w:num w:numId="5">
    <w:abstractNumId w:val="22"/>
  </w:num>
  <w:num w:numId="6">
    <w:abstractNumId w:val="2"/>
  </w:num>
  <w:num w:numId="7">
    <w:abstractNumId w:val="20"/>
  </w:num>
  <w:num w:numId="8">
    <w:abstractNumId w:val="24"/>
  </w:num>
  <w:num w:numId="9">
    <w:abstractNumId w:val="29"/>
  </w:num>
  <w:num w:numId="10">
    <w:abstractNumId w:val="3"/>
  </w:num>
  <w:num w:numId="11">
    <w:abstractNumId w:val="28"/>
  </w:num>
  <w:num w:numId="12">
    <w:abstractNumId w:val="27"/>
  </w:num>
  <w:num w:numId="13">
    <w:abstractNumId w:val="12"/>
  </w:num>
  <w:num w:numId="14">
    <w:abstractNumId w:val="10"/>
  </w:num>
  <w:num w:numId="15">
    <w:abstractNumId w:val="13"/>
  </w:num>
  <w:num w:numId="16">
    <w:abstractNumId w:val="11"/>
  </w:num>
  <w:num w:numId="17">
    <w:abstractNumId w:val="18"/>
  </w:num>
  <w:num w:numId="18">
    <w:abstractNumId w:val="19"/>
  </w:num>
  <w:num w:numId="19">
    <w:abstractNumId w:val="4"/>
  </w:num>
  <w:num w:numId="20">
    <w:abstractNumId w:val="17"/>
  </w:num>
  <w:num w:numId="21">
    <w:abstractNumId w:val="25"/>
  </w:num>
  <w:num w:numId="22">
    <w:abstractNumId w:val="5"/>
  </w:num>
  <w:num w:numId="23">
    <w:abstractNumId w:val="14"/>
  </w:num>
  <w:num w:numId="24">
    <w:abstractNumId w:val="8"/>
  </w:num>
  <w:num w:numId="25">
    <w:abstractNumId w:val="1"/>
  </w:num>
  <w:num w:numId="26">
    <w:abstractNumId w:val="15"/>
  </w:num>
  <w:num w:numId="27">
    <w:abstractNumId w:val="6"/>
  </w:num>
  <w:num w:numId="28">
    <w:abstractNumId w:val="7"/>
  </w:num>
  <w:num w:numId="29">
    <w:abstractNumId w:val="26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F468F"/>
    <w:rsid w:val="002F468F"/>
    <w:rsid w:val="005322FC"/>
    <w:rsid w:val="00A9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82F7"/>
  <w15:docId w15:val="{EC43DDDE-B88A-4860-B1C8-17BA544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4">
    <w:name w:val="heading 4"/>
    <w:basedOn w:val="Standard"/>
    <w:next w:val="Standard"/>
    <w:uiPriority w:val="9"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StopkaZnak">
    <w:name w:val="Stopka Znak"/>
    <w:basedOn w:val="Domylnaczcionkaakapitu"/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jolanta.sztabinska</cp:lastModifiedBy>
  <cp:revision>2</cp:revision>
  <cp:lastPrinted>2021-03-17T07:53:00Z</cp:lastPrinted>
  <dcterms:created xsi:type="dcterms:W3CDTF">2021-06-01T10:56:00Z</dcterms:created>
  <dcterms:modified xsi:type="dcterms:W3CDTF">2021-06-01T10:56:00Z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